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5A4D" w14:textId="77777777" w:rsidR="008E326D" w:rsidRDefault="00000000">
      <w:pPr>
        <w:spacing w:before="240" w:after="240"/>
        <w:jc w:val="center"/>
      </w:pPr>
      <w:r>
        <w:rPr>
          <w:rFonts w:ascii="Times New Roman" w:eastAsia="標楷體" w:hAnsi="Times New Roman"/>
          <w:spacing w:val="-2"/>
          <w:sz w:val="28"/>
          <w:szCs w:val="24"/>
        </w:rPr>
        <w:t>國立政治大學</w:t>
      </w:r>
      <w:r>
        <w:rPr>
          <w:rFonts w:ascii="Times New Roman" w:eastAsia="標楷體" w:hAnsi="Times New Roman"/>
          <w:spacing w:val="-5"/>
          <w:sz w:val="28"/>
          <w:szCs w:val="24"/>
        </w:rPr>
        <w:t>英語能力檢定考試獎勵金申請表</w:t>
      </w:r>
    </w:p>
    <w:p w14:paraId="4ACF15F6" w14:textId="77777777" w:rsidR="008E326D" w:rsidRDefault="00000000">
      <w:pPr>
        <w:wordWrap w:val="0"/>
        <w:jc w:val="right"/>
        <w:rPr>
          <w:rFonts w:ascii="Times New Roman" w:eastAsia="標楷體" w:hAnsi="Times New Roman"/>
          <w:spacing w:val="-5"/>
          <w:szCs w:val="24"/>
        </w:rPr>
      </w:pPr>
      <w:r>
        <w:rPr>
          <w:rFonts w:ascii="Times New Roman" w:eastAsia="標楷體" w:hAnsi="Times New Roman"/>
          <w:spacing w:val="-5"/>
          <w:szCs w:val="24"/>
        </w:rPr>
        <w:t>填表日期：　年　月　日</w:t>
      </w:r>
    </w:p>
    <w:p w14:paraId="058A5DFB" w14:textId="77777777" w:rsidR="008E326D" w:rsidRDefault="008E326D">
      <w:pPr>
        <w:rPr>
          <w:rFonts w:ascii="Times New Roman" w:eastAsia="標楷體" w:hAnsi="Times New Roman"/>
          <w:spacing w:val="-5"/>
          <w:sz w:val="20"/>
          <w:szCs w:val="20"/>
        </w:rPr>
      </w:pP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3113"/>
        <w:gridCol w:w="2127"/>
        <w:gridCol w:w="3260"/>
      </w:tblGrid>
      <w:tr w:rsidR="008E326D" w14:paraId="46FEA9DE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410F8" w14:textId="77777777" w:rsidR="008E326D" w:rsidRDefault="00000000">
            <w:pPr>
              <w:spacing w:before="120" w:after="120" w:line="276" w:lineRule="auto"/>
              <w:ind w:hanging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BC911" w14:textId="77777777" w:rsidR="008E326D" w:rsidRDefault="008E326D">
            <w:pPr>
              <w:spacing w:before="120" w:after="120"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D7C40" w14:textId="77777777" w:rsidR="008E326D" w:rsidRDefault="00000000">
            <w:pPr>
              <w:spacing w:before="120" w:after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系級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6C61" w14:textId="77777777" w:rsidR="008E326D" w:rsidRDefault="008E326D">
            <w:pPr>
              <w:spacing w:before="120" w:after="120"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326D" w14:paraId="01058D0D" w14:textId="77777777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78151" w14:textId="77777777" w:rsidR="008E326D" w:rsidRDefault="00000000">
            <w:pPr>
              <w:spacing w:before="120" w:after="120"/>
              <w:ind w:hanging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學號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C7D6" w14:textId="77777777" w:rsidR="008E326D" w:rsidRDefault="008E326D">
            <w:pPr>
              <w:spacing w:before="120" w:after="12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1431" w14:textId="77777777" w:rsidR="008E326D" w:rsidRDefault="0000000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5F2A" w14:textId="77777777" w:rsidR="008E326D" w:rsidRDefault="008E326D">
            <w:pPr>
              <w:spacing w:before="120" w:after="12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326D" w14:paraId="589AFE5A" w14:textId="77777777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E771" w14:textId="77777777" w:rsidR="008E326D" w:rsidRDefault="00000000">
            <w:pPr>
              <w:spacing w:before="120" w:after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Email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BAAFA" w14:textId="77777777" w:rsidR="008E326D" w:rsidRDefault="008E326D">
            <w:pPr>
              <w:spacing w:before="120" w:after="12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326D" w14:paraId="074AB9F4" w14:textId="77777777">
        <w:tblPrEx>
          <w:tblCellMar>
            <w:top w:w="0" w:type="dxa"/>
            <w:bottom w:w="0" w:type="dxa"/>
          </w:tblCellMar>
        </w:tblPrEx>
        <w:trPr>
          <w:trHeight w:val="207"/>
          <w:jc w:val="center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CB21D" w14:textId="77777777" w:rsidR="008E326D" w:rsidRDefault="00000000">
            <w:pPr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申請項目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E032" w14:textId="77777777" w:rsidR="008E326D" w:rsidRDefault="00000000">
            <w:pPr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需檢附文件</w:t>
            </w:r>
          </w:p>
        </w:tc>
      </w:tr>
      <w:tr w:rsidR="008E326D" w14:paraId="3A3D83D1" w14:textId="77777777">
        <w:tblPrEx>
          <w:tblCellMar>
            <w:top w:w="0" w:type="dxa"/>
            <w:bottom w:w="0" w:type="dxa"/>
          </w:tblCellMar>
        </w:tblPrEx>
        <w:trPr>
          <w:trHeight w:val="207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8CAC" w14:textId="77777777" w:rsidR="008E326D" w:rsidRDefault="00000000">
            <w:r>
              <w:rPr>
                <w:rFonts w:ascii="Times New Roman" w:eastAsia="標楷體" w:hAnsi="Times New Roman"/>
                <w:b/>
                <w:bCs/>
                <w:noProof/>
                <w:szCs w:val="24"/>
                <w:shd w:val="clear" w:color="auto" w:fill="FFFF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32C246" wp14:editId="2053ED5E">
                      <wp:simplePos x="0" y="0"/>
                      <wp:positionH relativeFrom="column">
                        <wp:posOffset>3582033</wp:posOffset>
                      </wp:positionH>
                      <wp:positionV relativeFrom="paragraph">
                        <wp:posOffset>43177</wp:posOffset>
                      </wp:positionV>
                      <wp:extent cx="121286" cy="137160"/>
                      <wp:effectExtent l="0" t="0" r="12064" b="15240"/>
                      <wp:wrapNone/>
                      <wp:docPr id="551015592" name="流程圖: 程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6" cy="13716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1"/>
                                  <a:gd name="f4" fmla="*/ f0 1 1"/>
                                  <a:gd name="f5" fmla="*/ f1 1 1"/>
                                  <a:gd name="f6" fmla="+- f3 0 f2"/>
                                  <a:gd name="f7" fmla="*/ f2 1 f6"/>
                                  <a:gd name="f8" fmla="*/ f3 1 f6"/>
                                  <a:gd name="f9" fmla="*/ f7 f4 1"/>
                                  <a:gd name="f10" fmla="*/ f8 f4 1"/>
                                  <a:gd name="f11" fmla="*/ f8 f5 1"/>
                                  <a:gd name="f12" fmla="*/ f7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" t="f12" r="f10" b="f11"/>
                                <a:pathLst>
                                  <a:path w="1" h="1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206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C1833A" id="流程圖: 程序 2" o:spid="_x0000_s1026" style="position:absolute;margin-left:282.05pt;margin-top:3.4pt;width:9.55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" path="m,l1,r,1l,1,,xe" strokecolor="#002060" strokeweight=".26467mm">
                      <v:stroke joinstyle="miter"/>
                      <v:path arrowok="t" o:connecttype="custom" o:connectlocs="60643,0;121286,68580;60643,137160;0,68580" o:connectangles="270,0,90,180" textboxrect="0,0,1,1"/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大學入學年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月：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                                                                      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測驗時已入學</w:t>
            </w:r>
          </w:p>
        </w:tc>
      </w:tr>
      <w:tr w:rsidR="008E326D" w14:paraId="393AD127" w14:textId="77777777">
        <w:tblPrEx>
          <w:tblCellMar>
            <w:top w:w="0" w:type="dxa"/>
            <w:bottom w:w="0" w:type="dxa"/>
          </w:tblCellMar>
        </w:tblPrEx>
        <w:trPr>
          <w:trHeight w:val="1261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C0E4" w14:textId="77777777" w:rsidR="008E326D" w:rsidRDefault="00000000">
            <w:pPr>
              <w:ind w:right="-106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英檢考試獎勵金</w:t>
            </w:r>
          </w:p>
          <w:p w14:paraId="6952CE1B" w14:textId="77777777" w:rsidR="008E326D" w:rsidRDefault="008E326D">
            <w:pPr>
              <w:ind w:right="-106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9D580" w14:textId="77777777" w:rsidR="008E326D" w:rsidRDefault="00000000">
            <w:pPr>
              <w:pStyle w:val="a3"/>
              <w:numPr>
                <w:ilvl w:val="0"/>
                <w:numId w:val="1"/>
              </w:numPr>
              <w:ind w:left="478" w:right="134" w:hanging="341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英檢考試聽讀說寫達</w:t>
            </w:r>
            <w:r>
              <w:rPr>
                <w:rFonts w:ascii="Times New Roman" w:eastAsia="標楷體" w:hAnsi="Times New Roman"/>
                <w:szCs w:val="24"/>
              </w:rPr>
              <w:t xml:space="preserve">CEFR B2 </w:t>
            </w:r>
            <w:r>
              <w:rPr>
                <w:rFonts w:ascii="Times New Roman" w:eastAsia="標楷體" w:hAnsi="Times New Roman"/>
                <w:szCs w:val="24"/>
              </w:rPr>
              <w:t>等級，獎勵金</w:t>
            </w:r>
            <w:r>
              <w:rPr>
                <w:rFonts w:ascii="Times New Roman" w:eastAsia="標楷體" w:hAnsi="Times New Roman"/>
                <w:szCs w:val="24"/>
              </w:rPr>
              <w:t>1,500</w:t>
            </w:r>
            <w:r>
              <w:rPr>
                <w:rFonts w:ascii="Times New Roman" w:eastAsia="標楷體" w:hAnsi="Times New Roman"/>
                <w:szCs w:val="24"/>
              </w:rPr>
              <w:t>元。</w:t>
            </w:r>
          </w:p>
          <w:p w14:paraId="7C40545B" w14:textId="77777777" w:rsidR="008E326D" w:rsidRDefault="00000000">
            <w:pPr>
              <w:pStyle w:val="a3"/>
              <w:numPr>
                <w:ilvl w:val="0"/>
                <w:numId w:val="1"/>
              </w:numPr>
              <w:ind w:left="478" w:right="134" w:hanging="341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英檢考試聽讀說寫達</w:t>
            </w:r>
            <w:r>
              <w:rPr>
                <w:rFonts w:ascii="Times New Roman" w:eastAsia="標楷體" w:hAnsi="Times New Roman"/>
                <w:szCs w:val="24"/>
              </w:rPr>
              <w:t xml:space="preserve">CEFR C1 </w:t>
            </w:r>
            <w:r>
              <w:rPr>
                <w:rFonts w:ascii="Times New Roman" w:eastAsia="標楷體" w:hAnsi="Times New Roman"/>
                <w:szCs w:val="24"/>
              </w:rPr>
              <w:t>等級，獎勵金</w:t>
            </w:r>
            <w:r>
              <w:rPr>
                <w:rFonts w:ascii="Times New Roman" w:eastAsia="標楷體" w:hAnsi="Times New Roman"/>
                <w:szCs w:val="24"/>
              </w:rPr>
              <w:t>3,000</w:t>
            </w:r>
            <w:r>
              <w:rPr>
                <w:rFonts w:ascii="Times New Roman" w:eastAsia="標楷體" w:hAnsi="Times New Roman"/>
                <w:szCs w:val="24"/>
              </w:rPr>
              <w:t>元。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247D" w14:textId="77777777" w:rsidR="008E326D" w:rsidRDefault="00000000">
            <w:pPr>
              <w:pStyle w:val="a3"/>
              <w:numPr>
                <w:ilvl w:val="0"/>
                <w:numId w:val="2"/>
              </w:num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本學期在學證明</w:t>
            </w:r>
          </w:p>
          <w:p w14:paraId="2011ABF3" w14:textId="77777777" w:rsidR="008E326D" w:rsidRDefault="00000000">
            <w:pPr>
              <w:pStyle w:val="a3"/>
              <w:ind w:left="360"/>
            </w:pPr>
            <w:r>
              <w:rPr>
                <w:rFonts w:ascii="Times New Roman" w:eastAsia="標楷體" w:hAnsi="Times New Roman"/>
                <w:szCs w:val="24"/>
              </w:rPr>
              <w:t>英檢成績單或證書</w:t>
            </w:r>
            <w:r>
              <w:rPr>
                <w:rFonts w:ascii="Times New Roman" w:eastAsia="標楷體" w:hAnsi="Times New Roman"/>
                <w:b/>
                <w:bCs/>
                <w:szCs w:val="24"/>
                <w:u w:val="single"/>
              </w:rPr>
              <w:t>（聽讀說寫）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*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英語能力檢定證書或成績單正本於驗證後歸還。證書或成績單所載姓名為英文者，請另檢附證明英文姓名之證件影本（如護照等）。</w:t>
            </w:r>
          </w:p>
          <w:p w14:paraId="60FE4944" w14:textId="77777777" w:rsidR="008E326D" w:rsidRDefault="008E326D">
            <w:pPr>
              <w:pStyle w:val="a3"/>
              <w:ind w:left="360"/>
              <w:rPr>
                <w:rFonts w:ascii="Times New Roman" w:eastAsia="標楷體" w:hAnsi="Times New Roman"/>
                <w:sz w:val="20"/>
                <w:szCs w:val="20"/>
              </w:rPr>
            </w:pPr>
          </w:p>
          <w:p w14:paraId="164D9431" w14:textId="77777777" w:rsidR="008E326D" w:rsidRDefault="00000000">
            <w:pPr>
              <w:pStyle w:val="a3"/>
              <w:numPr>
                <w:ilvl w:val="0"/>
                <w:numId w:val="2"/>
              </w:numPr>
            </w:pPr>
            <w:r>
              <w:rPr>
                <w:rFonts w:ascii="Times New Roman" w:eastAsia="標楷體" w:hAnsi="Times New Roman"/>
                <w:szCs w:val="24"/>
              </w:rPr>
              <w:t>以高中三年級當學年英檢考試結果申請者</w:t>
            </w:r>
            <w:r>
              <w:rPr>
                <w:rFonts w:ascii="Times New Roman" w:eastAsia="標楷體" w:hAnsi="Times New Roman"/>
                <w:b/>
                <w:bCs/>
                <w:szCs w:val="24"/>
                <w:u w:val="single"/>
              </w:rPr>
              <w:t>（聽讀說寫）</w:t>
            </w:r>
            <w:r>
              <w:rPr>
                <w:rFonts w:ascii="Times New Roman" w:eastAsia="標楷體" w:hAnsi="Times New Roman"/>
                <w:szCs w:val="24"/>
              </w:rPr>
              <w:t>，請一併檢附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高中畢業證書</w:t>
            </w:r>
          </w:p>
        </w:tc>
      </w:tr>
      <w:tr w:rsidR="008E326D" w14:paraId="04476645" w14:textId="77777777">
        <w:tblPrEx>
          <w:tblCellMar>
            <w:top w:w="0" w:type="dxa"/>
            <w:bottom w:w="0" w:type="dxa"/>
          </w:tblCellMar>
        </w:tblPrEx>
        <w:trPr>
          <w:trHeight w:val="2501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853C" w14:textId="77777777" w:rsidR="008E326D" w:rsidRDefault="00000000">
            <w:pPr>
              <w:ind w:right="-106"/>
            </w:pPr>
            <w:r>
              <w:rPr>
                <w:rFonts w:ascii="Times New Roman" w:eastAsia="標楷體" w:hAnsi="Times New Roman"/>
                <w:b/>
                <w:bCs/>
                <w:szCs w:val="24"/>
                <w:u w:val="single"/>
              </w:rPr>
              <w:t>新生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培力英檢進學獎勵金</w:t>
            </w:r>
          </w:p>
        </w:tc>
        <w:tc>
          <w:tcPr>
            <w:tcW w:w="5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20DE2" w14:textId="77777777" w:rsidR="008E326D" w:rsidRDefault="00000000">
            <w:pPr>
              <w:pStyle w:val="a3"/>
              <w:numPr>
                <w:ilvl w:val="0"/>
                <w:numId w:val="1"/>
              </w:numPr>
              <w:ind w:left="478" w:right="134" w:hanging="341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大一新生參加培力英檢，於入學第二學期結束前提出申請，且培力英檢考試結果聽讀說寫達</w:t>
            </w:r>
            <w:r>
              <w:rPr>
                <w:rFonts w:ascii="Times New Roman" w:eastAsia="標楷體" w:hAnsi="Times New Roman"/>
                <w:szCs w:val="24"/>
              </w:rPr>
              <w:t xml:space="preserve">CEFR B2 </w:t>
            </w:r>
            <w:r>
              <w:rPr>
                <w:rFonts w:ascii="Times New Roman" w:eastAsia="標楷體" w:hAnsi="Times New Roman"/>
                <w:szCs w:val="24"/>
              </w:rPr>
              <w:t>以上等級，獎勵金</w:t>
            </w:r>
            <w:r>
              <w:rPr>
                <w:rFonts w:ascii="Times New Roman" w:eastAsia="標楷體" w:hAnsi="Times New Roman"/>
                <w:szCs w:val="24"/>
              </w:rPr>
              <w:t>1,000</w:t>
            </w:r>
            <w:r>
              <w:rPr>
                <w:rFonts w:ascii="Times New Roman" w:eastAsia="標楷體" w:hAnsi="Times New Roman"/>
                <w:szCs w:val="24"/>
              </w:rPr>
              <w:t>元。</w:t>
            </w:r>
          </w:p>
          <w:p w14:paraId="643B950E" w14:textId="77777777" w:rsidR="008E326D" w:rsidRDefault="00000000">
            <w:pPr>
              <w:pStyle w:val="a3"/>
              <w:numPr>
                <w:ilvl w:val="0"/>
                <w:numId w:val="1"/>
              </w:numPr>
              <w:ind w:right="134" w:hanging="34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大一新生參加培力英檢，於入學第二學期結束前提出申請，且高中三年級當學年英檢考試結果聽讀說寫達</w:t>
            </w:r>
            <w:r>
              <w:rPr>
                <w:rFonts w:ascii="Times New Roman" w:eastAsia="標楷體" w:hAnsi="Times New Roman"/>
                <w:szCs w:val="24"/>
              </w:rPr>
              <w:t xml:space="preserve">CEFR B2 </w:t>
            </w:r>
            <w:r>
              <w:rPr>
                <w:rFonts w:ascii="Times New Roman" w:eastAsia="標楷體" w:hAnsi="Times New Roman"/>
                <w:szCs w:val="24"/>
              </w:rPr>
              <w:t>以上等級，獎勵金</w:t>
            </w:r>
            <w:r>
              <w:rPr>
                <w:rFonts w:ascii="Times New Roman" w:eastAsia="標楷體" w:hAnsi="Times New Roman"/>
                <w:szCs w:val="24"/>
              </w:rPr>
              <w:t>1,000</w:t>
            </w:r>
            <w:r>
              <w:rPr>
                <w:rFonts w:ascii="Times New Roman" w:eastAsia="標楷體" w:hAnsi="Times New Roman"/>
                <w:szCs w:val="24"/>
              </w:rPr>
              <w:t>元。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20F6" w14:textId="77777777" w:rsidR="008E326D" w:rsidRDefault="008E326D">
            <w:pPr>
              <w:pStyle w:val="a3"/>
              <w:numPr>
                <w:ilvl w:val="0"/>
                <w:numId w:val="2"/>
              </w:numPr>
              <w:spacing w:before="24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326D" w14:paraId="0011ED24" w14:textId="77777777">
        <w:tblPrEx>
          <w:tblCellMar>
            <w:top w:w="0" w:type="dxa"/>
            <w:bottom w:w="0" w:type="dxa"/>
          </w:tblCellMar>
        </w:tblPrEx>
        <w:trPr>
          <w:trHeight w:val="1864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23EE" w14:textId="77777777" w:rsidR="008E326D" w:rsidRDefault="00000000">
            <w:pPr>
              <w:spacing w:after="240" w:line="360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英檢測驗名稱：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0C0E4A84" w14:textId="77777777" w:rsidR="008E326D" w:rsidRDefault="00000000">
            <w:pPr>
              <w:spacing w:after="240" w:line="360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英檢測驗日期：</w:t>
            </w:r>
          </w:p>
          <w:p w14:paraId="1B4D5065" w14:textId="77777777" w:rsidR="008E326D" w:rsidRDefault="00000000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英檢測驗成績（聽讀說寫）：</w:t>
            </w:r>
          </w:p>
        </w:tc>
      </w:tr>
      <w:tr w:rsidR="008E326D" w14:paraId="3B797B78" w14:textId="77777777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2544" w14:textId="77777777" w:rsidR="008E326D" w:rsidRDefault="00000000">
            <w:pPr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聲明書</w:t>
            </w:r>
          </w:p>
        </w:tc>
      </w:tr>
      <w:tr w:rsidR="008E326D" w14:paraId="763823FE" w14:textId="77777777">
        <w:tblPrEx>
          <w:tblCellMar>
            <w:top w:w="0" w:type="dxa"/>
            <w:bottom w:w="0" w:type="dxa"/>
          </w:tblCellMar>
        </w:tblPrEx>
        <w:trPr>
          <w:trHeight w:val="2704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282EF" w14:textId="77777777" w:rsidR="008E326D" w:rsidRDefault="0000000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本人已詳細閱讀「國立政治大學英語能力檢定考試獎勵要點」及「英語能力檢定考試及其對應獎勵級數一覽表」。</w:t>
            </w:r>
          </w:p>
          <w:p w14:paraId="2FE5EA95" w14:textId="77777777" w:rsidR="008E326D" w:rsidRDefault="00000000">
            <w:pPr>
              <w:pStyle w:val="a3"/>
              <w:numPr>
                <w:ilvl w:val="0"/>
                <w:numId w:val="2"/>
              </w:numPr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本人瞭解英檢獎勵</w:t>
            </w:r>
            <w:r>
              <w:rPr>
                <w:rFonts w:ascii="Times New Roman" w:eastAsia="標楷體" w:hAnsi="Times New Roman"/>
                <w:b/>
                <w:bCs/>
                <w:szCs w:val="24"/>
                <w:u w:val="single"/>
              </w:rPr>
              <w:t>僅以</w:t>
            </w:r>
            <w:r>
              <w:rPr>
                <w:rFonts w:ascii="Times New Roman" w:eastAsia="標楷體" w:hAnsi="Times New Roman"/>
                <w:b/>
                <w:bCs/>
                <w:szCs w:val="24"/>
                <w:u w:val="single"/>
              </w:rPr>
              <w:t>1</w:t>
            </w:r>
            <w:r>
              <w:rPr>
                <w:rFonts w:ascii="Times New Roman" w:eastAsia="標楷體" w:hAnsi="Times New Roman"/>
                <w:b/>
                <w:bCs/>
                <w:szCs w:val="24"/>
                <w:u w:val="single"/>
              </w:rPr>
              <w:t>次為限</w:t>
            </w:r>
            <w:r>
              <w:rPr>
                <w:rFonts w:ascii="Times New Roman" w:eastAsia="標楷體" w:hAnsi="Times New Roman"/>
                <w:szCs w:val="24"/>
              </w:rPr>
              <w:t>。</w:t>
            </w:r>
          </w:p>
          <w:p w14:paraId="22653537" w14:textId="77777777" w:rsidR="008E326D" w:rsidRDefault="0000000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本人業已在校內申報匯款帳戶資料，需有帳戶資料始得核發獎助金。</w:t>
            </w:r>
          </w:p>
          <w:p w14:paraId="1FB745B7" w14:textId="77777777" w:rsidR="008E326D" w:rsidRDefault="00000000">
            <w:pPr>
              <w:pStyle w:val="a3"/>
              <w:numPr>
                <w:ilvl w:val="0"/>
                <w:numId w:val="2"/>
              </w:numPr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本人保證本表填寫內容及所檢附文件內容正確屬實，繳附文件經查若有偽造事實，即撤銷獎勵及繳回獎勵金，並追究相關法律責任。</w:t>
            </w:r>
          </w:p>
          <w:p w14:paraId="54FA42F0" w14:textId="77777777" w:rsidR="008E326D" w:rsidRDefault="00000000">
            <w:pPr>
              <w:spacing w:before="24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申請人簽章：</w:t>
            </w:r>
          </w:p>
          <w:p w14:paraId="1FE6D9A4" w14:textId="77777777" w:rsidR="008E326D" w:rsidRDefault="00000000">
            <w:pPr>
              <w:spacing w:before="240" w:after="240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日期：　　年　　月　　日</w:t>
            </w:r>
          </w:p>
        </w:tc>
      </w:tr>
    </w:tbl>
    <w:p w14:paraId="62C9C90C" w14:textId="77777777" w:rsidR="008E326D" w:rsidRDefault="008E326D">
      <w:pPr>
        <w:rPr>
          <w:rFonts w:ascii="Times New Roman" w:eastAsia="標楷體" w:hAnsi="Times New Roman"/>
          <w:szCs w:val="24"/>
        </w:rPr>
      </w:pPr>
    </w:p>
    <w:sectPr w:rsidR="008E326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9540A" w14:textId="77777777" w:rsidR="00DE3DDF" w:rsidRDefault="00DE3DDF">
      <w:r>
        <w:separator/>
      </w:r>
    </w:p>
  </w:endnote>
  <w:endnote w:type="continuationSeparator" w:id="0">
    <w:p w14:paraId="0A787480" w14:textId="77777777" w:rsidR="00DE3DDF" w:rsidRDefault="00DE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72FC" w14:textId="77777777" w:rsidR="00DE3DDF" w:rsidRDefault="00DE3DDF">
      <w:r>
        <w:rPr>
          <w:color w:val="000000"/>
        </w:rPr>
        <w:separator/>
      </w:r>
    </w:p>
  </w:footnote>
  <w:footnote w:type="continuationSeparator" w:id="0">
    <w:p w14:paraId="0488C9EB" w14:textId="77777777" w:rsidR="00DE3DDF" w:rsidRDefault="00DE3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B716B"/>
    <w:multiLevelType w:val="multilevel"/>
    <w:tmpl w:val="B4222E9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sz w:val="24"/>
        <w:szCs w:val="24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77856F5C"/>
    <w:multiLevelType w:val="multilevel"/>
    <w:tmpl w:val="C8B4273C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509755022">
    <w:abstractNumId w:val="1"/>
  </w:num>
  <w:num w:numId="2" w16cid:durableId="201040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326D"/>
    <w:rsid w:val="008E326D"/>
    <w:rsid w:val="00CB7340"/>
    <w:rsid w:val="00D42BB5"/>
    <w:rsid w:val="00D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0FF42"/>
  <w15:docId w15:val="{B2A9B93C-A65D-414E-9997-0875FF26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ody Text"/>
    <w:basedOn w:val="a"/>
    <w:pPr>
      <w:autoSpaceDE w:val="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9">
    <w:name w:val="本文 字元"/>
    <w:basedOn w:val="a0"/>
    <w:rPr>
      <w:rFonts w:ascii="標楷體" w:eastAsia="標楷體" w:hAnsi="標楷體" w:cs="標楷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林明德</cp:lastModifiedBy>
  <cp:revision>2</cp:revision>
  <cp:lastPrinted>2024-11-08T03:29:00Z</cp:lastPrinted>
  <dcterms:created xsi:type="dcterms:W3CDTF">2025-05-16T01:23:00Z</dcterms:created>
  <dcterms:modified xsi:type="dcterms:W3CDTF">2025-05-16T01:23:00Z</dcterms:modified>
</cp:coreProperties>
</file>